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1215"/>
        <w:gridCol w:w="5960"/>
      </w:tblGrid>
      <w:tr w:rsidR="00053D4A" w:rsidRPr="00D40ACF" w14:paraId="0DCA8066" w14:textId="77777777" w:rsidTr="1333AA54">
        <w:trPr>
          <w:trHeight w:val="4410"/>
        </w:trPr>
        <w:tc>
          <w:tcPr>
            <w:tcW w:w="3615" w:type="dxa"/>
            <w:vAlign w:val="bottom"/>
          </w:tcPr>
          <w:p w14:paraId="4A760FE9" w14:textId="1A4B6F99" w:rsidR="00053D4A" w:rsidRPr="00D40ACF" w:rsidRDefault="00053D4A" w:rsidP="00053D4A">
            <w:pPr>
              <w:tabs>
                <w:tab w:val="left" w:pos="990"/>
              </w:tabs>
              <w:jc w:val="center"/>
            </w:pPr>
          </w:p>
        </w:tc>
        <w:tc>
          <w:tcPr>
            <w:tcW w:w="1215" w:type="dxa"/>
          </w:tcPr>
          <w:p w14:paraId="2E4D3157" w14:textId="77777777" w:rsidR="00053D4A" w:rsidRPr="00D40ACF" w:rsidRDefault="00053D4A" w:rsidP="00053D4A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5960" w:type="dxa"/>
          </w:tcPr>
          <w:p w14:paraId="3161BE33" w14:textId="39210A87" w:rsidR="00053D4A" w:rsidRPr="00053D4A" w:rsidRDefault="00053D4A" w:rsidP="00053D4A">
            <w:pPr>
              <w:rPr>
                <w:lang w:val="pt-BR"/>
              </w:rPr>
            </w:pPr>
          </w:p>
        </w:tc>
      </w:tr>
      <w:tr w:rsidR="00053D4A" w:rsidRPr="00D40ACF" w14:paraId="1B7ADCC4" w14:textId="77777777" w:rsidTr="1333AA54">
        <w:tc>
          <w:tcPr>
            <w:tcW w:w="3615" w:type="dxa"/>
          </w:tcPr>
          <w:p w14:paraId="2CAC82AD" w14:textId="58B05658" w:rsidR="00053D4A" w:rsidRPr="00D40ACF" w:rsidRDefault="00053D4A" w:rsidP="00053D4A">
            <w:pPr>
              <w:pStyle w:val="Ttulo3"/>
              <w:rPr>
                <w:noProof/>
                <w:lang w:val="pt-BR"/>
              </w:rPr>
            </w:pPr>
          </w:p>
          <w:p w14:paraId="095F9AF6" w14:textId="57760233" w:rsidR="00053D4A" w:rsidRDefault="00053D4A" w:rsidP="00053D4A">
            <w:pPr>
              <w:rPr>
                <w:noProof/>
                <w:lang w:val="pt-BR"/>
              </w:rPr>
            </w:pPr>
          </w:p>
          <w:p w14:paraId="563175F5" w14:textId="405D5440" w:rsidR="00053D4A" w:rsidRPr="00D40ACF" w:rsidRDefault="00053D4A" w:rsidP="00053D4A">
            <w:pPr>
              <w:rPr>
                <w:noProof/>
                <w:lang w:val="pt-BR"/>
              </w:rPr>
            </w:pPr>
          </w:p>
          <w:p w14:paraId="33C88DDC" w14:textId="77777777" w:rsidR="00053D4A" w:rsidRPr="00D40ACF" w:rsidRDefault="00053D4A" w:rsidP="00053D4A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1954003311"/>
              <w:placeholder>
                <w:docPart w:val="D1A2519FAE8541F5AE3E664C18D07910"/>
              </w:placeholder>
              <w:temporary/>
              <w:showingPlcHdr/>
              <w15:appearance w15:val="hidden"/>
            </w:sdtPr>
            <w:sdtContent>
              <w:p w14:paraId="2FF6F722" w14:textId="77777777" w:rsidR="00053D4A" w:rsidRPr="00D40ACF" w:rsidRDefault="00053D4A" w:rsidP="00053D4A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noProof/>
                <w:lang w:val="pt-BR"/>
              </w:rPr>
              <w:id w:val="1111563247"/>
              <w:placeholder>
                <w:docPart w:val="32ADC2E5DB144F978536FBC54306A4CB"/>
              </w:placeholder>
              <w:temporary/>
              <w:showingPlcHdr/>
              <w15:appearance w15:val="hidden"/>
            </w:sdtPr>
            <w:sdtContent>
              <w:p w14:paraId="30738E65" w14:textId="77777777" w:rsidR="00053D4A" w:rsidRPr="00D40ACF" w:rsidRDefault="00053D4A" w:rsidP="00053D4A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TELEFONE:</w:t>
                </w:r>
              </w:p>
            </w:sdtContent>
          </w:sdt>
          <w:p w14:paraId="5C2A97A0" w14:textId="1B53B616" w:rsidR="00053D4A" w:rsidRPr="00D40ACF" w:rsidRDefault="00053D4A" w:rsidP="00053D4A">
            <w:pPr>
              <w:rPr>
                <w:noProof/>
                <w:lang w:val="pt-BR"/>
              </w:rPr>
            </w:pPr>
            <w:r w:rsidRPr="090D94C9">
              <w:rPr>
                <w:noProof/>
                <w:lang w:val="pt-BR"/>
              </w:rPr>
              <w:t>11 9</w:t>
            </w:r>
            <w:r w:rsidR="18A77B17" w:rsidRPr="090D94C9">
              <w:rPr>
                <w:noProof/>
                <w:lang w:val="pt-BR"/>
              </w:rPr>
              <w:t>3221-8991</w:t>
            </w:r>
          </w:p>
          <w:p w14:paraId="459F5C4E" w14:textId="13216196" w:rsidR="7F6721F4" w:rsidRDefault="7F6721F4" w:rsidP="090D94C9">
            <w:pPr>
              <w:rPr>
                <w:noProof/>
                <w:lang w:val="pt-BR"/>
              </w:rPr>
            </w:pPr>
            <w:r w:rsidRPr="090D94C9">
              <w:rPr>
                <w:noProof/>
                <w:lang w:val="pt-BR"/>
              </w:rPr>
              <w:t>1196440-5272</w:t>
            </w:r>
          </w:p>
          <w:p w14:paraId="6907B448" w14:textId="77777777" w:rsidR="00053D4A" w:rsidRPr="00D40ACF" w:rsidRDefault="00053D4A" w:rsidP="00053D4A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67859272"/>
              <w:placeholder>
                <w:docPart w:val="C37B6BA879AD482491830DB52A51A200"/>
              </w:placeholder>
              <w:temporary/>
              <w:showingPlcHdr/>
              <w15:appearance w15:val="hidden"/>
            </w:sdtPr>
            <w:sdtContent>
              <w:p w14:paraId="679C2238" w14:textId="77777777" w:rsidR="00053D4A" w:rsidRPr="00D40ACF" w:rsidRDefault="00053D4A" w:rsidP="00053D4A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SITE:</w:t>
                </w:r>
              </w:p>
            </w:sdtContent>
          </w:sdt>
          <w:sdt>
            <w:sdtPr>
              <w:rPr>
                <w:noProof/>
                <w:lang w:val="pt-BR"/>
              </w:rPr>
              <w:id w:val="-720132143"/>
              <w:placeholder>
                <w:docPart w:val="AF0AA857623E49BCAFBCD359DD81EE2D"/>
              </w:placeholder>
              <w:temporary/>
              <w:showingPlcHdr/>
              <w15:appearance w15:val="hidden"/>
            </w:sdtPr>
            <w:sdtContent>
              <w:p w14:paraId="6BD9A60B" w14:textId="77777777" w:rsidR="00053D4A" w:rsidRPr="00D40ACF" w:rsidRDefault="00053D4A" w:rsidP="00053D4A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Site aqui</w:t>
                </w:r>
              </w:p>
            </w:sdtContent>
          </w:sdt>
          <w:p w14:paraId="17C3DCD3" w14:textId="77777777" w:rsidR="00053D4A" w:rsidRPr="00D40ACF" w:rsidRDefault="00053D4A" w:rsidP="00053D4A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240260293"/>
              <w:placeholder>
                <w:docPart w:val="C092C797F67E4E7EA501B1ED1E9CEBE4"/>
              </w:placeholder>
              <w:temporary/>
              <w:showingPlcHdr/>
              <w15:appearance w15:val="hidden"/>
            </w:sdtPr>
            <w:sdtContent>
              <w:p w14:paraId="4FFB42A0" w14:textId="77777777" w:rsidR="00053D4A" w:rsidRPr="00D40ACF" w:rsidRDefault="00053D4A" w:rsidP="00053D4A">
                <w:pPr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EMAIL:</w:t>
                </w:r>
              </w:p>
            </w:sdtContent>
          </w:sdt>
          <w:p w14:paraId="7537C1E6" w14:textId="3B39D338" w:rsidR="00053D4A" w:rsidRPr="00D40ACF" w:rsidRDefault="566180F7" w:rsidP="090D94C9">
            <w:pPr>
              <w:rPr>
                <w:noProof/>
                <w:color w:val="B85A22" w:themeColor="accent2" w:themeShade="BF"/>
                <w:lang w:val="pt-BR"/>
              </w:rPr>
            </w:pPr>
            <w:r w:rsidRPr="090D94C9">
              <w:rPr>
                <w:noProof/>
                <w:color w:val="B85A22" w:themeColor="accent2" w:themeShade="BF"/>
                <w:lang w:val="pt-BR"/>
              </w:rPr>
              <w:t>Huldadecarvalhoerica@gmail.com</w:t>
            </w:r>
          </w:p>
          <w:p w14:paraId="77168339" w14:textId="77777777" w:rsidR="00053D4A" w:rsidRPr="00D40ACF" w:rsidRDefault="00053D4A" w:rsidP="00053D4A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-1444214663"/>
              <w:placeholder>
                <w:docPart w:val="179A60EF448F42A3ACAC3BF585F73F23"/>
              </w:placeholder>
              <w:temporary/>
              <w:showingPlcHdr/>
              <w15:appearance w15:val="hidden"/>
            </w:sdtPr>
            <w:sdtContent>
              <w:p w14:paraId="35B5067D" w14:textId="77777777" w:rsidR="00053D4A" w:rsidRPr="00D40ACF" w:rsidRDefault="00053D4A" w:rsidP="00053D4A">
                <w:pPr>
                  <w:pStyle w:val="Ttulo3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Passatempos</w:t>
                </w:r>
              </w:p>
            </w:sdtContent>
          </w:sdt>
          <w:p w14:paraId="7CC6A8B9" w14:textId="525FECAD" w:rsidR="00053D4A" w:rsidRPr="00D40ACF" w:rsidRDefault="00053D4A" w:rsidP="00053D4A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Assistir programas de culinária</w:t>
            </w:r>
          </w:p>
          <w:p w14:paraId="6C43ADB3" w14:textId="6D559431" w:rsidR="00053D4A" w:rsidRPr="00D40ACF" w:rsidRDefault="00053D4A" w:rsidP="00053D4A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Cantar</w:t>
            </w:r>
          </w:p>
          <w:p w14:paraId="7B6BACD3" w14:textId="14B4B737" w:rsidR="00053D4A" w:rsidRPr="00D40ACF" w:rsidRDefault="00053D4A" w:rsidP="00053D4A">
            <w:pPr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Brincar com meus filhos</w:t>
            </w:r>
          </w:p>
          <w:p w14:paraId="0E4D3E18" w14:textId="2CF99F45" w:rsidR="00053D4A" w:rsidRPr="00D40ACF" w:rsidRDefault="00053D4A" w:rsidP="090D94C9">
            <w:pPr>
              <w:rPr>
                <w:noProof/>
                <w:lang w:val="pt-BR"/>
              </w:rPr>
            </w:pPr>
            <w:r w:rsidRPr="090D94C9">
              <w:rPr>
                <w:noProof/>
                <w:lang w:val="pt-BR"/>
              </w:rPr>
              <w:t>Assistir filmes com meu marido</w:t>
            </w:r>
          </w:p>
          <w:p w14:paraId="6B66DA8E" w14:textId="71B3FD90" w:rsidR="00053D4A" w:rsidRPr="00D40ACF" w:rsidRDefault="00053D4A" w:rsidP="090D94C9">
            <w:pPr>
              <w:rPr>
                <w:noProof/>
                <w:lang w:val="pt-BR"/>
              </w:rPr>
            </w:pPr>
          </w:p>
          <w:p w14:paraId="6FA7FCB3" w14:textId="56C2E57C" w:rsidR="00053D4A" w:rsidRPr="00D40ACF" w:rsidRDefault="00053D4A" w:rsidP="090D94C9">
            <w:pPr>
              <w:rPr>
                <w:noProof/>
                <w:lang w:val="pt-BR"/>
              </w:rPr>
            </w:pPr>
          </w:p>
          <w:p w14:paraId="29B79686" w14:textId="5D224C4E" w:rsidR="00053D4A" w:rsidRPr="00D40ACF" w:rsidRDefault="00053D4A" w:rsidP="090D94C9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1783009185"/>
              <w:placeholder>
                <w:docPart w:val="892D8C11E39841C4AD5E9D448E21C774"/>
              </w:placeholder>
              <w:temporary/>
              <w:showingPlcHdr/>
              <w15:appearance w15:val="hidden"/>
            </w:sdtPr>
            <w:sdtContent>
              <w:p w14:paraId="15C050D2" w14:textId="77777777" w:rsidR="00053D4A" w:rsidRPr="00D40ACF" w:rsidRDefault="52C0D587" w:rsidP="090D94C9">
                <w:pPr>
                  <w:pStyle w:val="Ttulo2"/>
                  <w:rPr>
                    <w:noProof/>
                    <w:lang w:val="pt-BR"/>
                  </w:rPr>
                </w:pPr>
                <w:r w:rsidRPr="090D94C9">
                  <w:rPr>
                    <w:rStyle w:val="Ttulo2Char"/>
                    <w:b/>
                    <w:bCs/>
                    <w:noProof/>
                    <w:lang w:val="pt-BR" w:bidi="pt-BR"/>
                  </w:rPr>
                  <w:t>HABILIDADES</w:t>
                </w:r>
              </w:p>
            </w:sdtContent>
          </w:sdt>
          <w:p w14:paraId="246D15CF" w14:textId="77777777" w:rsidR="00053D4A" w:rsidRPr="00D40ACF" w:rsidRDefault="52C0D587" w:rsidP="090D94C9">
            <w:pPr>
              <w:rPr>
                <w:noProof/>
                <w:color w:val="000000" w:themeColor="text1"/>
                <w:lang w:val="pt-BR" w:bidi="pt-BR"/>
              </w:rPr>
            </w:pPr>
            <w:r w:rsidRPr="090D94C9">
              <w:rPr>
                <w:noProof/>
                <w:color w:val="000000" w:themeColor="text1"/>
                <w:lang w:val="pt-BR" w:bidi="pt-BR"/>
              </w:rPr>
              <w:t>Tenho facilidade em relações interpessoais, mas o que amo de verdade é estar com as crianças, desde antes dde ser mãe sempre amei aprender sobre esse mundo tão fantástico.</w:t>
            </w:r>
          </w:p>
          <w:p w14:paraId="6D24717F" w14:textId="77777777" w:rsidR="00053D4A" w:rsidRPr="00D40ACF" w:rsidRDefault="00053D4A" w:rsidP="090D94C9">
            <w:pPr>
              <w:rPr>
                <w:noProof/>
                <w:color w:val="000000" w:themeColor="text1"/>
                <w:lang w:val="pt-BR" w:bidi="pt-BR"/>
              </w:rPr>
            </w:pPr>
          </w:p>
          <w:p w14:paraId="6CD22425" w14:textId="419D1773" w:rsidR="00053D4A" w:rsidRPr="00D40ACF" w:rsidRDefault="52C0D587" w:rsidP="090D94C9">
            <w:pPr>
              <w:rPr>
                <w:noProof/>
                <w:color w:val="000000" w:themeColor="text1"/>
                <w:lang w:val="pt-BR" w:bidi="pt-BR"/>
              </w:rPr>
            </w:pPr>
            <w:r w:rsidRPr="090D94C9">
              <w:rPr>
                <w:noProof/>
                <w:color w:val="000000" w:themeColor="text1"/>
                <w:lang w:val="pt-BR" w:bidi="pt-BR"/>
              </w:rPr>
              <w:t>Por isso me identifiquei com os valores e proposta pedagógica apresentada por vocês e espero agregar  a esses valores e aprender ainda mais</w:t>
            </w:r>
          </w:p>
        </w:tc>
        <w:tc>
          <w:tcPr>
            <w:tcW w:w="1215" w:type="dxa"/>
          </w:tcPr>
          <w:p w14:paraId="54C18545" w14:textId="77777777" w:rsidR="00053D4A" w:rsidRPr="00D40ACF" w:rsidRDefault="00053D4A" w:rsidP="00053D4A">
            <w:pPr>
              <w:tabs>
                <w:tab w:val="left" w:pos="990"/>
              </w:tabs>
              <w:rPr>
                <w:noProof/>
                <w:lang w:val="pt-BR"/>
              </w:rPr>
            </w:pPr>
          </w:p>
        </w:tc>
        <w:tc>
          <w:tcPr>
            <w:tcW w:w="5960" w:type="dxa"/>
          </w:tcPr>
          <w:p w14:paraId="69DB25C5" w14:textId="13741E07" w:rsidR="00053D4A" w:rsidRDefault="00053D4A" w:rsidP="1333AA54">
            <w:pPr>
              <w:pStyle w:val="Ttulo2"/>
              <w:rPr>
                <w:noProof/>
                <w:sz w:val="96"/>
                <w:szCs w:val="96"/>
                <w:lang w:val="pt-BR"/>
              </w:rPr>
            </w:pPr>
            <w:r w:rsidRPr="1333AA54">
              <w:rPr>
                <w:noProof/>
                <w:sz w:val="96"/>
                <w:szCs w:val="96"/>
                <w:lang w:val="pt-BR"/>
              </w:rPr>
              <w:t>ERICA h.</w:t>
            </w:r>
            <w:r w:rsidR="614EBFBB" w:rsidRPr="1333AA54">
              <w:rPr>
                <w:noProof/>
                <w:sz w:val="96"/>
                <w:szCs w:val="96"/>
                <w:lang w:val="pt-BR"/>
              </w:rPr>
              <w:t>C.</w:t>
            </w:r>
          </w:p>
          <w:p w14:paraId="1F227C37" w14:textId="3BCD1430" w:rsidR="00053D4A" w:rsidRDefault="614EBFBB" w:rsidP="1333AA54">
            <w:pPr>
              <w:pStyle w:val="Ttulo2"/>
              <w:rPr>
                <w:noProof/>
                <w:sz w:val="52"/>
                <w:szCs w:val="52"/>
                <w:lang w:val="pt-BR"/>
              </w:rPr>
            </w:pPr>
            <w:r w:rsidRPr="1333AA54">
              <w:rPr>
                <w:noProof/>
                <w:sz w:val="52"/>
                <w:szCs w:val="52"/>
                <w:lang w:val="pt-BR"/>
              </w:rPr>
              <w:t>ESTAGIÁRIA/AUX.SALA</w:t>
            </w:r>
          </w:p>
          <w:p w14:paraId="6128EFBC" w14:textId="77777777" w:rsidR="00053D4A" w:rsidRPr="00053D4A" w:rsidRDefault="00053D4A" w:rsidP="00053D4A">
            <w:pPr>
              <w:rPr>
                <w:lang w:val="pt-BR"/>
              </w:rPr>
            </w:pPr>
          </w:p>
          <w:p w14:paraId="79056456" w14:textId="28BA3AFB" w:rsidR="00053D4A" w:rsidRDefault="00053D4A" w:rsidP="00053D4A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Homero Rubens de Sá</w:t>
            </w:r>
          </w:p>
          <w:p w14:paraId="5EE735B8" w14:textId="159185F1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Terminei o Ensino Médio em 1999</w:t>
            </w:r>
          </w:p>
          <w:p w14:paraId="55B227A9" w14:textId="497FE829" w:rsidR="00053D4A" w:rsidRPr="00D40ACF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Sempre fui boa aluna, e a vontade sempre foi em atuar na área da educação.</w:t>
            </w:r>
          </w:p>
          <w:p w14:paraId="6704C50F" w14:textId="77777777" w:rsidR="00053D4A" w:rsidRPr="00D40ACF" w:rsidRDefault="00053D4A" w:rsidP="00053D4A">
            <w:pPr>
              <w:rPr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</w:p>
          <w:p w14:paraId="131D2C2B" w14:textId="18DE36D0" w:rsidR="00053D4A" w:rsidRDefault="00053D4A" w:rsidP="00053D4A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Anhanguera Unopar EAD</w:t>
            </w:r>
          </w:p>
          <w:p w14:paraId="5E2C1ABF" w14:textId="519501B1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Agosto de 2023</w:t>
            </w:r>
          </w:p>
          <w:p w14:paraId="362E6CE6" w14:textId="0390D252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 xml:space="preserve">Estou no </w:t>
            </w:r>
            <w:r w:rsidR="004D5BD5">
              <w:rPr>
                <w:lang w:val="pt-BR"/>
              </w:rPr>
              <w:t>5</w:t>
            </w:r>
            <w:r>
              <w:rPr>
                <w:lang w:val="pt-BR"/>
              </w:rPr>
              <w:t>° Semestre, tem sido muito bom, e a cada matéria aprendida tem aberto meus olhos para o mundo de coisas que maravilhosas para fazer com as crianças.</w:t>
            </w:r>
          </w:p>
          <w:p w14:paraId="2D6F1E0D" w14:textId="043E8492" w:rsidR="00053D4A" w:rsidRDefault="00053D4A" w:rsidP="00053D4A">
            <w:pPr>
              <w:rPr>
                <w:lang w:val="pt-BR"/>
              </w:rPr>
            </w:pPr>
            <w:r w:rsidRPr="090D94C9">
              <w:rPr>
                <w:lang w:val="pt-BR"/>
              </w:rPr>
              <w:t>Nesse semestre estou tendo a oportunidade de aprender sobre estratégias de alfabetização, currículo e inovação, linguagem e oralidade, e os projetos sobre a BNCC que fui nota máxima, o projeto de extensão, pude ir mais a fundo em um problema da sociedade, o tema que escolhi foi autismo por ter sido feito no começo de abril. Também fui nota máxima.</w:t>
            </w:r>
          </w:p>
          <w:p w14:paraId="61341748" w14:textId="37A00380" w:rsidR="00053D4A" w:rsidRPr="00D40ACF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Atualmente meu projeto é o estágio obrigatório em observação na escola, onde pude realmente enxergar meu amor pela profissão tomando forma.</w:t>
            </w:r>
          </w:p>
          <w:p w14:paraId="266DFEB3" w14:textId="77777777" w:rsidR="00053D4A" w:rsidRPr="00D40ACF" w:rsidRDefault="00053D4A" w:rsidP="00053D4A">
            <w:pPr>
              <w:rPr>
                <w:noProof/>
                <w:lang w:val="pt-BR"/>
              </w:rPr>
            </w:pPr>
          </w:p>
          <w:sdt>
            <w:sdtPr>
              <w:rPr>
                <w:noProof/>
                <w:lang w:val="pt-BR"/>
              </w:rPr>
              <w:id w:val="1001553383"/>
              <w:placeholder>
                <w:docPart w:val="ED42B5530F874947953208E7AD152486"/>
              </w:placeholder>
              <w:temporary/>
              <w:showingPlcHdr/>
              <w15:appearance w15:val="hidden"/>
            </w:sdtPr>
            <w:sdtContent>
              <w:p w14:paraId="64D0CED3" w14:textId="77777777" w:rsidR="00053D4A" w:rsidRPr="00D40ACF" w:rsidRDefault="00053D4A" w:rsidP="00053D4A">
                <w:pPr>
                  <w:pStyle w:val="Ttulo2"/>
                  <w:rPr>
                    <w:noProof/>
                    <w:lang w:val="pt-BR"/>
                  </w:rPr>
                </w:pPr>
                <w:r w:rsidRPr="00D40ACF">
                  <w:rPr>
                    <w:noProof/>
                    <w:lang w:val="pt-BR" w:bidi="pt-BR"/>
                  </w:rPr>
                  <w:t>EXPERIÊNCIA DE TRABALHO</w:t>
                </w:r>
              </w:p>
            </w:sdtContent>
          </w:sdt>
          <w:p w14:paraId="18862DC6" w14:textId="1A3CC864" w:rsidR="00053D4A" w:rsidRDefault="00053D4A" w:rsidP="00053D4A">
            <w:pPr>
              <w:pStyle w:val="Ttulo4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Casa de Davi- operadorado de telemarketing</w:t>
            </w:r>
          </w:p>
          <w:p w14:paraId="45190307" w14:textId="5604A9EC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De 2008 a 2010</w:t>
            </w:r>
          </w:p>
          <w:p w14:paraId="2B7A2337" w14:textId="55428B37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 xml:space="preserve">era da área de pedir doções e fazia ligações da grande São Paulo apresentando a necessidade dos pacientes e pedindo ajuda. </w:t>
            </w:r>
          </w:p>
          <w:p w14:paraId="367D96B8" w14:textId="59DE8ACE" w:rsidR="00053D4A" w:rsidRPr="006357C1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Foi uma experiência muito válida para minha vida pelo fato de ter que aprender a respeito das necessidades das crianças e da casa, para poder falar com as pessoas.</w:t>
            </w:r>
          </w:p>
          <w:p w14:paraId="6E96B867" w14:textId="77777777" w:rsidR="00053D4A" w:rsidRPr="00D40ACF" w:rsidRDefault="00000000" w:rsidP="00053D4A">
            <w:pPr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2029511879"/>
                <w:placeholder>
                  <w:docPart w:val="2E12EC0253064C809395CA97C040BCBB"/>
                </w:placeholder>
                <w:temporary/>
                <w:showingPlcHdr/>
                <w15:appearance w15:val="hidden"/>
              </w:sdtPr>
              <w:sdtContent>
                <w:r w:rsidR="00053D4A" w:rsidRPr="00D40ACF">
                  <w:rPr>
                    <w:noProof/>
                    <w:lang w:val="pt-BR" w:bidi="pt-BR"/>
                  </w:rPr>
                  <w:t>[Descreva suas responsabilidades e realizações em termos de impacto e resultados. Use exemplos, mas mantenha-os breves.</w:t>
                </w:r>
              </w:sdtContent>
            </w:sdt>
            <w:r w:rsidR="00053D4A" w:rsidRPr="00D40ACF">
              <w:rPr>
                <w:noProof/>
                <w:lang w:val="pt-BR" w:bidi="pt-BR"/>
              </w:rPr>
              <w:t xml:space="preserve"> </w:t>
            </w:r>
          </w:p>
          <w:p w14:paraId="0DE81EAF" w14:textId="14C57F2F" w:rsidR="00053D4A" w:rsidRDefault="00053D4A" w:rsidP="00053D4A">
            <w:pPr>
              <w:pStyle w:val="Ttulo4"/>
              <w:rPr>
                <w:bCs/>
                <w:noProof/>
                <w:lang w:val="pt-BR"/>
              </w:rPr>
            </w:pPr>
          </w:p>
          <w:p w14:paraId="40D6B30E" w14:textId="77777777" w:rsidR="00053D4A" w:rsidRDefault="00053D4A" w:rsidP="00053D4A">
            <w:pPr>
              <w:rPr>
                <w:lang w:val="pt-BR"/>
              </w:rPr>
            </w:pPr>
          </w:p>
          <w:p w14:paraId="1CEDD560" w14:textId="2664FAF0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 xml:space="preserve">Pro guaru - Agente de Portaria </w:t>
            </w:r>
          </w:p>
          <w:p w14:paraId="342EEA4E" w14:textId="3A99217D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De 2010 a 2012</w:t>
            </w:r>
          </w:p>
          <w:p w14:paraId="506E5F27" w14:textId="1EDB62F5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Era responsável pela entrada e saída de pessoas em ambientes públicos, minha área era a saúde, ficava em hospitais arrumando fila e mostrando o caminho para as pessoas seguirem para seus tratamentos.</w:t>
            </w:r>
          </w:p>
          <w:p w14:paraId="6E998407" w14:textId="07B7C3B1" w:rsidR="00053D4A" w:rsidRDefault="00053D4A" w:rsidP="00053D4A">
            <w:pPr>
              <w:rPr>
                <w:lang w:val="pt-BR"/>
              </w:rPr>
            </w:pPr>
            <w:r>
              <w:rPr>
                <w:lang w:val="pt-BR"/>
              </w:rPr>
              <w:t>Aprendi muito nesse tempo também sobre relação interpessoal, mas de forma presencial, quando as pessoas estão mais fragilizadas é onde pude presenciar o quanto a forma de falar pode mudar o dia daquela pessoa.</w:t>
            </w:r>
          </w:p>
          <w:p w14:paraId="2C8D9F1C" w14:textId="77777777" w:rsidR="00053D4A" w:rsidRPr="00D40ACF" w:rsidRDefault="00053D4A" w:rsidP="00053D4A">
            <w:pPr>
              <w:rPr>
                <w:lang w:val="pt-BR"/>
              </w:rPr>
            </w:pPr>
          </w:p>
          <w:p w14:paraId="6B1F8762" w14:textId="7A0DF720" w:rsidR="00053D4A" w:rsidRPr="00D40ACF" w:rsidRDefault="00053D4A" w:rsidP="00053D4A">
            <w:pPr>
              <w:rPr>
                <w:noProof/>
                <w:lang w:val="pt-BR"/>
              </w:rPr>
            </w:pPr>
            <w:r w:rsidRPr="00D40ACF">
              <w:rPr>
                <w:noProof/>
                <w:lang w:val="pt-BR" w:bidi="pt-BR"/>
              </w:rPr>
              <w:t xml:space="preserve"> </w:t>
            </w:r>
          </w:p>
          <w:p w14:paraId="3399ADB1" w14:textId="77777777" w:rsidR="00053D4A" w:rsidRPr="00D40ACF" w:rsidRDefault="00053D4A" w:rsidP="00053D4A">
            <w:pPr>
              <w:rPr>
                <w:noProof/>
                <w:lang w:val="pt-BR"/>
              </w:rPr>
            </w:pPr>
          </w:p>
          <w:p w14:paraId="5D2D3B1C" w14:textId="483AEF45" w:rsidR="00053D4A" w:rsidRDefault="00053D4A" w:rsidP="00053D4A">
            <w:pPr>
              <w:rPr>
                <w:noProof/>
                <w:color w:val="000000" w:themeColor="text1"/>
                <w:lang w:val="pt-BR" w:bidi="pt-BR"/>
              </w:rPr>
            </w:pPr>
          </w:p>
          <w:p w14:paraId="2F744B56" w14:textId="724C2035" w:rsidR="00053D4A" w:rsidRPr="00D40ACF" w:rsidRDefault="00053D4A" w:rsidP="00053D4A">
            <w:pPr>
              <w:rPr>
                <w:noProof/>
                <w:color w:val="FFFFFF" w:themeColor="background1"/>
                <w:lang w:val="pt-BR"/>
              </w:rPr>
            </w:pPr>
          </w:p>
        </w:tc>
      </w:tr>
    </w:tbl>
    <w:p w14:paraId="5373F95C" w14:textId="77777777" w:rsidR="003C77FD" w:rsidRPr="00D40ACF" w:rsidRDefault="003C77FD" w:rsidP="000C45FF">
      <w:pPr>
        <w:tabs>
          <w:tab w:val="left" w:pos="990"/>
        </w:tabs>
        <w:rPr>
          <w:noProof/>
          <w:lang w:val="pt-BR"/>
        </w:rPr>
      </w:pPr>
    </w:p>
    <w:sectPr w:rsidR="003C77FD" w:rsidRPr="00D40ACF" w:rsidSect="002D3CA3">
      <w:headerReference w:type="default" r:id="rId9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CCB0" w14:textId="77777777" w:rsidR="00B128B3" w:rsidRDefault="00B128B3" w:rsidP="000C45FF">
      <w:r>
        <w:separator/>
      </w:r>
    </w:p>
  </w:endnote>
  <w:endnote w:type="continuationSeparator" w:id="0">
    <w:p w14:paraId="37D5B9E6" w14:textId="77777777" w:rsidR="00B128B3" w:rsidRDefault="00B128B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7521" w14:textId="77777777" w:rsidR="00B128B3" w:rsidRDefault="00B128B3" w:rsidP="000C45FF">
      <w:r>
        <w:separator/>
      </w:r>
    </w:p>
  </w:footnote>
  <w:footnote w:type="continuationSeparator" w:id="0">
    <w:p w14:paraId="4A4A9A3C" w14:textId="77777777" w:rsidR="00B128B3" w:rsidRDefault="00B128B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102C" w14:textId="754E9B1F" w:rsidR="000C45FF" w:rsidRPr="005A2450" w:rsidRDefault="00053D4A">
    <w:pPr>
      <w:pStyle w:val="Cabealho"/>
      <w:rPr>
        <w:lang w:val="pt-BR"/>
      </w:rPr>
    </w:pPr>
    <w:r>
      <w:rPr>
        <w:noProof/>
      </w:rPr>
      <mc:AlternateContent>
        <mc:Choice Requires="wps">
          <w:drawing>
            <wp:inline distT="0" distB="0" distL="0" distR="0" wp14:anchorId="5158CF1F" wp14:editId="570EC163">
              <wp:extent cx="304800" cy="304800"/>
              <wp:effectExtent l="0" t="0" r="0" b="0"/>
              <wp:docPr id="253134661" name="Retângu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svg="http://schemas.microsoft.com/office/drawing/2016/SVG/main" xmlns:pic="http://schemas.openxmlformats.org/drawingml/2006/picture" xmlns:adec="http://schemas.microsoft.com/office/drawing/2017/decorative" xmlns:a14="http://schemas.microsoft.com/office/drawing/2010/main" xmlns:a="http://schemas.openxmlformats.org/drawingml/2006/main">
          <w:pict>
            <v:rect id="Retângulo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797A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3A1DE35" wp14:editId="53D69176">
              <wp:extent cx="304800" cy="304800"/>
              <wp:effectExtent l="0" t="0" r="0" b="0"/>
              <wp:docPr id="1497676250" name="Retângu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svg="http://schemas.microsoft.com/office/drawing/2016/SVG/main" xmlns:pic="http://schemas.openxmlformats.org/drawingml/2006/picture" xmlns:adec="http://schemas.microsoft.com/office/drawing/2017/decorative" xmlns:a14="http://schemas.microsoft.com/office/drawing/2010/main" xmlns:a="http://schemas.openxmlformats.org/drawingml/2006/main">
          <w:pict>
            <v:rect id="Retângulo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4976A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0C45FF" w:rsidRPr="005A2450"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52BB2B5B" wp14:editId="717B24B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94DA9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EC88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9ADFB0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74F7D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DAD56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A0AEB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3A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C614D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E2DCE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9C39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D29C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D3159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0551C4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60526737">
    <w:abstractNumId w:val="10"/>
  </w:num>
  <w:num w:numId="2" w16cid:durableId="1009021170">
    <w:abstractNumId w:val="11"/>
  </w:num>
  <w:num w:numId="3" w16cid:durableId="1673026612">
    <w:abstractNumId w:val="8"/>
  </w:num>
  <w:num w:numId="4" w16cid:durableId="590049837">
    <w:abstractNumId w:val="3"/>
  </w:num>
  <w:num w:numId="5" w16cid:durableId="1429352713">
    <w:abstractNumId w:val="2"/>
  </w:num>
  <w:num w:numId="6" w16cid:durableId="1074015665">
    <w:abstractNumId w:val="1"/>
  </w:num>
  <w:num w:numId="7" w16cid:durableId="284654373">
    <w:abstractNumId w:val="0"/>
  </w:num>
  <w:num w:numId="8" w16cid:durableId="315568638">
    <w:abstractNumId w:val="9"/>
  </w:num>
  <w:num w:numId="9" w16cid:durableId="1975744868">
    <w:abstractNumId w:val="7"/>
  </w:num>
  <w:num w:numId="10" w16cid:durableId="1269966775">
    <w:abstractNumId w:val="6"/>
  </w:num>
  <w:num w:numId="11" w16cid:durableId="2032340518">
    <w:abstractNumId w:val="5"/>
  </w:num>
  <w:num w:numId="12" w16cid:durableId="489060466">
    <w:abstractNumId w:val="4"/>
  </w:num>
  <w:num w:numId="13" w16cid:durableId="1996372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CF"/>
    <w:rsid w:val="00001DD7"/>
    <w:rsid w:val="00036450"/>
    <w:rsid w:val="00053D4A"/>
    <w:rsid w:val="0006227B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72B1A"/>
    <w:rsid w:val="00281FD5"/>
    <w:rsid w:val="00285642"/>
    <w:rsid w:val="002D3CA3"/>
    <w:rsid w:val="002D5281"/>
    <w:rsid w:val="0030481B"/>
    <w:rsid w:val="003156FC"/>
    <w:rsid w:val="003254B5"/>
    <w:rsid w:val="00333B41"/>
    <w:rsid w:val="0037121F"/>
    <w:rsid w:val="003A6B7D"/>
    <w:rsid w:val="003B06CA"/>
    <w:rsid w:val="003C77FD"/>
    <w:rsid w:val="004071FC"/>
    <w:rsid w:val="004142CD"/>
    <w:rsid w:val="00445947"/>
    <w:rsid w:val="00452A05"/>
    <w:rsid w:val="004813B3"/>
    <w:rsid w:val="00496591"/>
    <w:rsid w:val="004C63E4"/>
    <w:rsid w:val="004D3011"/>
    <w:rsid w:val="004D5BD5"/>
    <w:rsid w:val="004D7BD7"/>
    <w:rsid w:val="004E5FFF"/>
    <w:rsid w:val="005262AC"/>
    <w:rsid w:val="00593FDA"/>
    <w:rsid w:val="005A2450"/>
    <w:rsid w:val="005E39D5"/>
    <w:rsid w:val="00600670"/>
    <w:rsid w:val="0062123A"/>
    <w:rsid w:val="006357C1"/>
    <w:rsid w:val="00646E75"/>
    <w:rsid w:val="006771D0"/>
    <w:rsid w:val="006E24E2"/>
    <w:rsid w:val="00715FCB"/>
    <w:rsid w:val="00743101"/>
    <w:rsid w:val="007775E1"/>
    <w:rsid w:val="007867A0"/>
    <w:rsid w:val="007927F5"/>
    <w:rsid w:val="007D4DDB"/>
    <w:rsid w:val="00802CA0"/>
    <w:rsid w:val="00817209"/>
    <w:rsid w:val="009260CD"/>
    <w:rsid w:val="00941BED"/>
    <w:rsid w:val="00952C25"/>
    <w:rsid w:val="0095678E"/>
    <w:rsid w:val="00A2118D"/>
    <w:rsid w:val="00A238A5"/>
    <w:rsid w:val="00A2629B"/>
    <w:rsid w:val="00AD76E2"/>
    <w:rsid w:val="00B06E40"/>
    <w:rsid w:val="00B128B3"/>
    <w:rsid w:val="00B20152"/>
    <w:rsid w:val="00B359E4"/>
    <w:rsid w:val="00B57D98"/>
    <w:rsid w:val="00B70850"/>
    <w:rsid w:val="00C066B6"/>
    <w:rsid w:val="00C361CF"/>
    <w:rsid w:val="00C37BA1"/>
    <w:rsid w:val="00C4674C"/>
    <w:rsid w:val="00C506CF"/>
    <w:rsid w:val="00C72BED"/>
    <w:rsid w:val="00C80034"/>
    <w:rsid w:val="00C9578B"/>
    <w:rsid w:val="00CB0055"/>
    <w:rsid w:val="00CC0C6D"/>
    <w:rsid w:val="00D04BFE"/>
    <w:rsid w:val="00D2522B"/>
    <w:rsid w:val="00D40ACF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87FBC"/>
    <w:rsid w:val="00FB068F"/>
    <w:rsid w:val="01336B57"/>
    <w:rsid w:val="015AD241"/>
    <w:rsid w:val="054F831B"/>
    <w:rsid w:val="060A6C8D"/>
    <w:rsid w:val="090D94C9"/>
    <w:rsid w:val="0A5772A3"/>
    <w:rsid w:val="1333AA54"/>
    <w:rsid w:val="18A77B17"/>
    <w:rsid w:val="19F68739"/>
    <w:rsid w:val="2C7722DC"/>
    <w:rsid w:val="3D6A8CF4"/>
    <w:rsid w:val="3DD1EC26"/>
    <w:rsid w:val="3E95BB8D"/>
    <w:rsid w:val="407BF836"/>
    <w:rsid w:val="4BA97FAD"/>
    <w:rsid w:val="52C0D587"/>
    <w:rsid w:val="566180F7"/>
    <w:rsid w:val="58BBA4BD"/>
    <w:rsid w:val="614EBFBB"/>
    <w:rsid w:val="7343C14F"/>
    <w:rsid w:val="74FFA6EE"/>
    <w:rsid w:val="75F09708"/>
    <w:rsid w:val="7F67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47A4"/>
  <w14:defaultImageDpi w14:val="32767"/>
  <w15:chartTrackingRefBased/>
  <w15:docId w15:val="{DD0A7EA1-E970-4BA4-AF63-F9023C0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50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A2450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5A2450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A2450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A2450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5A2450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5A2450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5A2450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5A2450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5A245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2450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5A2450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A2450"/>
    <w:rPr>
      <w:rFonts w:ascii="Century Gothic" w:hAnsi="Century Gothic"/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5A2450"/>
    <w:rPr>
      <w:rFonts w:ascii="Century Gothic" w:hAnsi="Century Gothic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450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5A2450"/>
  </w:style>
  <w:style w:type="character" w:customStyle="1" w:styleId="DataChar">
    <w:name w:val="Data Char"/>
    <w:basedOn w:val="Fontepargpadro"/>
    <w:link w:val="Data"/>
    <w:uiPriority w:val="99"/>
    <w:rsid w:val="005A2450"/>
    <w:rPr>
      <w:rFonts w:ascii="Century Gothic" w:hAnsi="Century Gothic"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5A2450"/>
    <w:rPr>
      <w:rFonts w:ascii="Century Gothic" w:hAnsi="Century Gothic"/>
      <w:color w:val="B85A22" w:themeColor="accent2" w:themeShade="BF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rsid w:val="005A2450"/>
    <w:rPr>
      <w:rFonts w:ascii="Century Gothic" w:hAnsi="Century Gothic"/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odap">
    <w:name w:val="footer"/>
    <w:basedOn w:val="Normal"/>
    <w:link w:val="RodapChar"/>
    <w:uiPriority w:val="99"/>
    <w:semiHidden/>
    <w:rsid w:val="005A245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">
    <w:name w:val="Table Grid"/>
    <w:basedOn w:val="Tabelanormal"/>
    <w:uiPriority w:val="39"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2450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450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5A2450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5A2450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5A2450"/>
    <w:rPr>
      <w:rFonts w:ascii="Century Gothic" w:hAnsi="Century Gothic"/>
      <w:b/>
      <w:sz w:val="18"/>
      <w:szCs w:val="22"/>
    </w:rPr>
  </w:style>
  <w:style w:type="character" w:styleId="Meno">
    <w:name w:val="Mention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5A2450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5A2450"/>
    <w:pPr>
      <w:numPr>
        <w:numId w:val="2"/>
      </w:numPr>
    </w:pPr>
  </w:style>
  <w:style w:type="character" w:styleId="CdigoHTML">
    <w:name w:val="HTML Code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A2450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A2450"/>
    <w:rPr>
      <w:rFonts w:ascii="Century Gothic" w:hAnsi="Century Gothic"/>
      <w:i/>
      <w:iCs/>
      <w:sz w:val="18"/>
      <w:szCs w:val="22"/>
    </w:rPr>
  </w:style>
  <w:style w:type="character" w:styleId="DefinioHTML">
    <w:name w:val="HTML Definition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CitaoHTML">
    <w:name w:val="HTML Cite"/>
    <w:basedOn w:val="Fontepargpadro"/>
    <w:uiPriority w:val="99"/>
    <w:semiHidden/>
    <w:unhideWhenUsed/>
    <w:rsid w:val="005A2450"/>
    <w:rPr>
      <w:rFonts w:ascii="Century Gothic" w:hAnsi="Century Gothic"/>
      <w:i/>
      <w:iCs/>
    </w:rPr>
  </w:style>
  <w:style w:type="character" w:styleId="MquinadeescreverHTML">
    <w:name w:val="HTML Typewriter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A2450"/>
    <w:rPr>
      <w:rFonts w:ascii="Consolas" w:hAnsi="Consolas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5A2450"/>
    <w:rPr>
      <w:rFonts w:ascii="Century Gothic" w:hAnsi="Century Gothic"/>
    </w:rPr>
  </w:style>
  <w:style w:type="character" w:styleId="TecladoHTML">
    <w:name w:val="HTML Keyboard"/>
    <w:basedOn w:val="Fontepargpadro"/>
    <w:uiPriority w:val="99"/>
    <w:semiHidden/>
    <w:unhideWhenUsed/>
    <w:rsid w:val="005A2450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A2450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A2450"/>
    <w:rPr>
      <w:rFonts w:ascii="Consolas" w:hAnsi="Consolas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semiHidden/>
    <w:rsid w:val="005A2450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rsid w:val="005A2450"/>
    <w:pPr>
      <w:spacing w:after="100"/>
      <w:ind w:left="180"/>
    </w:pPr>
  </w:style>
  <w:style w:type="paragraph" w:styleId="Sumrio3">
    <w:name w:val="toc 3"/>
    <w:basedOn w:val="Normal"/>
    <w:next w:val="Normal"/>
    <w:autoRedefine/>
    <w:uiPriority w:val="39"/>
    <w:semiHidden/>
    <w:rsid w:val="005A2450"/>
    <w:pPr>
      <w:spacing w:after="100"/>
      <w:ind w:left="360"/>
    </w:pPr>
  </w:style>
  <w:style w:type="paragraph" w:styleId="Sumrio4">
    <w:name w:val="toc 4"/>
    <w:basedOn w:val="Normal"/>
    <w:next w:val="Normal"/>
    <w:autoRedefine/>
    <w:uiPriority w:val="39"/>
    <w:semiHidden/>
    <w:rsid w:val="005A2450"/>
    <w:pPr>
      <w:spacing w:after="100"/>
      <w:ind w:left="540"/>
    </w:pPr>
  </w:style>
  <w:style w:type="paragraph" w:styleId="Sumrio5">
    <w:name w:val="toc 5"/>
    <w:basedOn w:val="Normal"/>
    <w:next w:val="Normal"/>
    <w:autoRedefine/>
    <w:uiPriority w:val="39"/>
    <w:semiHidden/>
    <w:rsid w:val="005A2450"/>
    <w:pPr>
      <w:spacing w:after="100"/>
      <w:ind w:left="720"/>
    </w:pPr>
  </w:style>
  <w:style w:type="paragraph" w:styleId="Sumrio6">
    <w:name w:val="toc 6"/>
    <w:basedOn w:val="Normal"/>
    <w:next w:val="Normal"/>
    <w:autoRedefine/>
    <w:uiPriority w:val="39"/>
    <w:semiHidden/>
    <w:rsid w:val="005A2450"/>
    <w:pPr>
      <w:spacing w:after="100"/>
      <w:ind w:left="900"/>
    </w:pPr>
  </w:style>
  <w:style w:type="paragraph" w:styleId="Sumrio7">
    <w:name w:val="toc 7"/>
    <w:basedOn w:val="Normal"/>
    <w:next w:val="Normal"/>
    <w:autoRedefine/>
    <w:uiPriority w:val="39"/>
    <w:semiHidden/>
    <w:rsid w:val="005A2450"/>
    <w:pPr>
      <w:spacing w:after="100"/>
      <w:ind w:left="1080"/>
    </w:pPr>
  </w:style>
  <w:style w:type="paragraph" w:styleId="Sumrio8">
    <w:name w:val="toc 8"/>
    <w:basedOn w:val="Normal"/>
    <w:next w:val="Normal"/>
    <w:autoRedefine/>
    <w:uiPriority w:val="39"/>
    <w:semiHidden/>
    <w:rsid w:val="005A2450"/>
    <w:pPr>
      <w:spacing w:after="100"/>
      <w:ind w:left="1260"/>
    </w:pPr>
  </w:style>
  <w:style w:type="paragraph" w:styleId="Sumrio9">
    <w:name w:val="toc 9"/>
    <w:basedOn w:val="Normal"/>
    <w:next w:val="Normal"/>
    <w:autoRedefine/>
    <w:uiPriority w:val="39"/>
    <w:semiHidden/>
    <w:rsid w:val="005A2450"/>
    <w:pPr>
      <w:spacing w:after="100"/>
      <w:ind w:left="14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450"/>
    <w:pPr>
      <w:outlineLvl w:val="9"/>
    </w:pPr>
  </w:style>
  <w:style w:type="character" w:styleId="RefernciaSutil">
    <w:name w:val="Subtle Reference"/>
    <w:basedOn w:val="Fontepargpadro"/>
    <w:uiPriority w:val="31"/>
    <w:semiHidden/>
    <w:qFormat/>
    <w:rsid w:val="005A2450"/>
    <w:rPr>
      <w:rFonts w:ascii="Century Gothic" w:hAnsi="Century Gothic"/>
      <w:smallCaps/>
      <w:color w:val="5A5A5A" w:themeColor="text1" w:themeTint="A5"/>
    </w:rPr>
  </w:style>
  <w:style w:type="character" w:styleId="nfaseSutil">
    <w:name w:val="Subtle Emphasis"/>
    <w:basedOn w:val="Fontepargpadro"/>
    <w:uiPriority w:val="19"/>
    <w:semiHidden/>
    <w:qFormat/>
    <w:rsid w:val="005A2450"/>
    <w:rPr>
      <w:rFonts w:ascii="Century Gothic" w:hAnsi="Century Gothic"/>
      <w:i/>
      <w:iCs/>
      <w:color w:val="404040" w:themeColor="text1" w:themeTint="BF"/>
    </w:rPr>
  </w:style>
  <w:style w:type="table" w:styleId="Tabelaprofissional">
    <w:name w:val="Table Professional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A24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A2450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A245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A24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5A2450"/>
  </w:style>
  <w:style w:type="character" w:styleId="TtulodoLivro">
    <w:name w:val="Book Title"/>
    <w:basedOn w:val="Fontepargpadro"/>
    <w:uiPriority w:val="33"/>
    <w:semiHidden/>
    <w:qFormat/>
    <w:rsid w:val="005A2450"/>
    <w:rPr>
      <w:rFonts w:ascii="Century Gothic" w:hAnsi="Century Gothic"/>
      <w:b/>
      <w:bCs/>
      <w:i/>
      <w:iCs/>
      <w:spacing w:val="5"/>
    </w:rPr>
  </w:style>
  <w:style w:type="character" w:styleId="Hashtag">
    <w:name w:val="Hashtag"/>
    <w:basedOn w:val="Fontepargpadro"/>
    <w:uiPriority w:val="99"/>
    <w:semiHidden/>
    <w:unhideWhenUsed/>
    <w:rsid w:val="005A2450"/>
    <w:rPr>
      <w:rFonts w:ascii="Century Gothic" w:hAnsi="Century Gothic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A24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A2450"/>
    <w:rPr>
      <w:rFonts w:ascii="Century Gothic" w:eastAsiaTheme="majorEastAsia" w:hAnsi="Century Gothic" w:cstheme="majorBidi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5A24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5A245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A245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A245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A245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A2450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A24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A24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A24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5A2450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A2450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A2450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A2450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A2450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qFormat/>
    <w:rsid w:val="005A2450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5A2450"/>
    <w:pPr>
      <w:numPr>
        <w:numId w:val="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A2450"/>
    <w:pPr>
      <w:numPr>
        <w:numId w:val="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A2450"/>
    <w:pPr>
      <w:numPr>
        <w:numId w:val="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A2450"/>
    <w:pPr>
      <w:numPr>
        <w:numId w:val="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A2450"/>
    <w:pPr>
      <w:numPr>
        <w:numId w:val="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5A2450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A2450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A2450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A2450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A2450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A24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A24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5A2450"/>
  </w:style>
  <w:style w:type="paragraph" w:styleId="Textodemacro">
    <w:name w:val="macro"/>
    <w:link w:val="TextodemacroChar"/>
    <w:uiPriority w:val="99"/>
    <w:semiHidden/>
    <w:unhideWhenUsed/>
    <w:rsid w:val="005A24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A2450"/>
    <w:rPr>
      <w:rFonts w:ascii="Consolas" w:hAnsi="Consolas"/>
      <w:sz w:val="20"/>
      <w:szCs w:val="20"/>
    </w:rPr>
  </w:style>
  <w:style w:type="paragraph" w:styleId="Remetente">
    <w:name w:val="envelope return"/>
    <w:basedOn w:val="Normal"/>
    <w:uiPriority w:val="99"/>
    <w:semiHidden/>
    <w:unhideWhenUsed/>
    <w:rsid w:val="005A2450"/>
    <w:rPr>
      <w:rFonts w:eastAsiaTheme="majorEastAsia" w:cstheme="maj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245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A2450"/>
    <w:pPr>
      <w:ind w:left="180" w:hanging="180"/>
    </w:pPr>
  </w:style>
  <w:style w:type="paragraph" w:styleId="Ttulodendicedeautoridades">
    <w:name w:val="toa heading"/>
    <w:basedOn w:val="Normal"/>
    <w:next w:val="Normal"/>
    <w:uiPriority w:val="99"/>
    <w:semiHidden/>
    <w:rsid w:val="005A245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A24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A2450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Colorida">
    <w:name w:val="Colorful List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A2450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A24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A24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A24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A24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24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2450"/>
    <w:rPr>
      <w:rFonts w:ascii="Century Gothic" w:hAnsi="Century Gothic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4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450"/>
    <w:rPr>
      <w:rFonts w:ascii="Century Gothic" w:hAnsi="Century Gothic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2450"/>
    <w:rPr>
      <w:rFonts w:ascii="Century Gothic" w:hAnsi="Century Gothic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/>
    <w:unhideWhenUsed/>
    <w:rsid w:val="005A24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5A2450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450"/>
    <w:rPr>
      <w:rFonts w:ascii="Microsoft YaHei UI" w:eastAsia="Microsoft YaHei UI" w:hAnsi="Microsoft YaHei UI"/>
      <w:szCs w:val="18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A2450"/>
    <w:rPr>
      <w:rFonts w:ascii="Microsoft YaHei UI" w:eastAsia="Microsoft YaHei UI" w:hAnsi="Microsoft YaHei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450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450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450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450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450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5A2450"/>
    <w:pPr>
      <w:numPr>
        <w:numId w:val="13"/>
      </w:numPr>
    </w:pPr>
  </w:style>
  <w:style w:type="table" w:styleId="SimplesTabela1">
    <w:name w:val="Plain Table 1"/>
    <w:basedOn w:val="Tabelanormal"/>
    <w:uiPriority w:val="41"/>
    <w:rsid w:val="005A24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5A24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5A24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A24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A24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5A2450"/>
    <w:rPr>
      <w:rFonts w:ascii="Century Gothic" w:hAnsi="Century Gothic"/>
      <w:sz w:val="18"/>
      <w:szCs w:val="22"/>
    </w:rPr>
  </w:style>
  <w:style w:type="character" w:styleId="RefernciaIntensa">
    <w:name w:val="Intense Reference"/>
    <w:basedOn w:val="Fontepargpadro"/>
    <w:uiPriority w:val="32"/>
    <w:semiHidden/>
    <w:qFormat/>
    <w:rsid w:val="005A2450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5A2450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A2450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eIntensa">
    <w:name w:val="Intense Emphasis"/>
    <w:basedOn w:val="Fontepargpadro"/>
    <w:uiPriority w:val="21"/>
    <w:semiHidden/>
    <w:qFormat/>
    <w:rsid w:val="005A2450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5A2450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5A2450"/>
    <w:rPr>
      <w:rFonts w:ascii="Century Gothic" w:hAnsi="Century Gothic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5A2450"/>
    <w:rPr>
      <w:rFonts w:ascii="Century Gothic" w:hAnsi="Century Gothic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24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24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A24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2450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2450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A2450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A2450"/>
    <w:rPr>
      <w:rFonts w:ascii="Century Gothic" w:hAnsi="Century Gothic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A2450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Recuonormal">
    <w:name w:val="Normal Indent"/>
    <w:basedOn w:val="Normal"/>
    <w:uiPriority w:val="99"/>
    <w:semiHidden/>
    <w:unhideWhenUsed/>
    <w:rsid w:val="005A2450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A2450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ntempornea">
    <w:name w:val="Table Contemporary"/>
    <w:basedOn w:val="Tabelanormal"/>
    <w:uiPriority w:val="99"/>
    <w:semiHidden/>
    <w:unhideWhenUsed/>
    <w:rsid w:val="005A24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A24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A2450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A2450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A2450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A2450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A2450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A2450"/>
    <w:rPr>
      <w:rFonts w:ascii="Century Gothic" w:hAnsi="Century Gothic"/>
      <w:sz w:val="18"/>
      <w:szCs w:val="22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A2450"/>
  </w:style>
  <w:style w:type="character" w:customStyle="1" w:styleId="SaudaoChar">
    <w:name w:val="Saudação Char"/>
    <w:basedOn w:val="Fontepargpadro"/>
    <w:link w:val="Sauda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emcolunas1">
    <w:name w:val="Table Columns 1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A24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A24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A24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A24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5A2450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Simples-1">
    <w:name w:val="Table Simple 1"/>
    <w:basedOn w:val="Tabelanormal"/>
    <w:uiPriority w:val="99"/>
    <w:semiHidden/>
    <w:unhideWhenUsed/>
    <w:rsid w:val="005A24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A24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A24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A24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A2450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A2450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A2450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A2450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A2450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A2450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A2450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A2450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A2450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A2450"/>
    <w:rPr>
      <w:rFonts w:eastAsiaTheme="majorEastAsia" w:cstheme="majorBidi"/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2450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2450"/>
    <w:rPr>
      <w:rFonts w:ascii="Consolas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A2450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A2450"/>
    <w:rPr>
      <w:rFonts w:ascii="Century Gothic" w:hAnsi="Century Gothic"/>
      <w:sz w:val="18"/>
      <w:szCs w:val="22"/>
    </w:rPr>
  </w:style>
  <w:style w:type="table" w:styleId="Tabelacomgrade1">
    <w:name w:val="Table Grid 1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A24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A24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A24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A24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A24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A24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A24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A2450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A2450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A2450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A24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A24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A2450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A2450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A2450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A2450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A2450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A2450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5A24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A24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A24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5A2450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24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2450"/>
    <w:rPr>
      <w:rFonts w:ascii="Century Gothic" w:hAnsi="Century Gothic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table" w:styleId="Tabelacomefeitos3D1">
    <w:name w:val="Table 3D effects 1"/>
    <w:basedOn w:val="Tabelanormal"/>
    <w:uiPriority w:val="99"/>
    <w:semiHidden/>
    <w:unhideWhenUsed/>
    <w:rsid w:val="005A24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A24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A24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A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semiHidden/>
    <w:qFormat/>
    <w:rsid w:val="005A2450"/>
    <w:rPr>
      <w:rFonts w:ascii="Century Gothic" w:hAnsi="Century Gothic"/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A2450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A2450"/>
    <w:rPr>
      <w:rFonts w:ascii="Century Gothic" w:hAnsi="Century Gothic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A2450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AppData\Local\Microsoft\Office\16.0\DTS\pt-BR%7b2D91B109-24C4-4B6F-89C7-202964550DE0%7d\%7b71F9B641-EBD5-4838-AE3F-A0A5AD4EB11A%7dtf00546271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A2519FAE8541F5AE3E664C18D07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B14FD-0DF5-4788-AC88-CD414EE27048}"/>
      </w:docPartPr>
      <w:docPartBody>
        <w:p w:rsidR="00BF06FD" w:rsidRDefault="00A60B66" w:rsidP="00A60B66">
          <w:pPr>
            <w:pStyle w:val="D1A2519FAE8541F5AE3E664C18D07910"/>
            <w:rPr>
              <w:rFonts w:hint="eastAsia"/>
            </w:rPr>
          </w:pPr>
          <w:r w:rsidRPr="00D40ACF">
            <w:rPr>
              <w:noProof/>
              <w:lang w:bidi="pt-BR"/>
            </w:rPr>
            <w:t>Contato</w:t>
          </w:r>
        </w:p>
      </w:docPartBody>
    </w:docPart>
    <w:docPart>
      <w:docPartPr>
        <w:name w:val="32ADC2E5DB144F978536FBC54306A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4CABE-47DE-4748-A47E-9618B9077382}"/>
      </w:docPartPr>
      <w:docPartBody>
        <w:p w:rsidR="00BF06FD" w:rsidRDefault="00A60B66" w:rsidP="00A60B66">
          <w:pPr>
            <w:pStyle w:val="32ADC2E5DB144F978536FBC54306A4CB"/>
            <w:rPr>
              <w:rFonts w:hint="eastAsia"/>
            </w:rPr>
          </w:pPr>
          <w:r w:rsidRPr="00D40ACF">
            <w:rPr>
              <w:noProof/>
              <w:lang w:bidi="pt-BR"/>
            </w:rPr>
            <w:t>TELEFONE:</w:t>
          </w:r>
        </w:p>
      </w:docPartBody>
    </w:docPart>
    <w:docPart>
      <w:docPartPr>
        <w:name w:val="C37B6BA879AD482491830DB52A51A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88E52-D3F9-4392-906B-941F036C9F35}"/>
      </w:docPartPr>
      <w:docPartBody>
        <w:p w:rsidR="00BF06FD" w:rsidRDefault="00A60B66" w:rsidP="00A60B66">
          <w:pPr>
            <w:pStyle w:val="C37B6BA879AD482491830DB52A51A200"/>
            <w:rPr>
              <w:rFonts w:hint="eastAsia"/>
            </w:rPr>
          </w:pPr>
          <w:r w:rsidRPr="00D40ACF">
            <w:rPr>
              <w:noProof/>
              <w:lang w:bidi="pt-BR"/>
            </w:rPr>
            <w:t>SITE:</w:t>
          </w:r>
        </w:p>
      </w:docPartBody>
    </w:docPart>
    <w:docPart>
      <w:docPartPr>
        <w:name w:val="AF0AA857623E49BCAFBCD359DD81E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C1367-C22F-450E-82EF-D8A3539BCA73}"/>
      </w:docPartPr>
      <w:docPartBody>
        <w:p w:rsidR="00BF06FD" w:rsidRDefault="00A60B66" w:rsidP="00A60B66">
          <w:pPr>
            <w:pStyle w:val="AF0AA857623E49BCAFBCD359DD81EE2D"/>
            <w:rPr>
              <w:rFonts w:hint="eastAsia"/>
            </w:rPr>
          </w:pPr>
          <w:r w:rsidRPr="00D40ACF">
            <w:rPr>
              <w:noProof/>
              <w:lang w:bidi="pt-BR"/>
            </w:rPr>
            <w:t>Site aqui</w:t>
          </w:r>
        </w:p>
      </w:docPartBody>
    </w:docPart>
    <w:docPart>
      <w:docPartPr>
        <w:name w:val="C092C797F67E4E7EA501B1ED1E9CE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4A67F-CE96-4AEB-9725-F0866EC8DAD8}"/>
      </w:docPartPr>
      <w:docPartBody>
        <w:p w:rsidR="00BF06FD" w:rsidRDefault="00A60B66" w:rsidP="00A60B66">
          <w:pPr>
            <w:pStyle w:val="C092C797F67E4E7EA501B1ED1E9CEBE4"/>
            <w:rPr>
              <w:rFonts w:hint="eastAsia"/>
            </w:rPr>
          </w:pPr>
          <w:r w:rsidRPr="00D40ACF">
            <w:rPr>
              <w:noProof/>
              <w:lang w:bidi="pt-BR"/>
            </w:rPr>
            <w:t>EMAIL:</w:t>
          </w:r>
        </w:p>
      </w:docPartBody>
    </w:docPart>
    <w:docPart>
      <w:docPartPr>
        <w:name w:val="179A60EF448F42A3ACAC3BF585F73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043132-E7A3-4A36-9DD6-2CF2EF39A24F}"/>
      </w:docPartPr>
      <w:docPartBody>
        <w:p w:rsidR="00BF06FD" w:rsidRDefault="00A60B66" w:rsidP="00A60B66">
          <w:pPr>
            <w:pStyle w:val="179A60EF448F42A3ACAC3BF585F73F23"/>
            <w:rPr>
              <w:rFonts w:hint="eastAsia"/>
            </w:rPr>
          </w:pPr>
          <w:r w:rsidRPr="00D40ACF">
            <w:rPr>
              <w:noProof/>
              <w:lang w:bidi="pt-BR"/>
            </w:rPr>
            <w:t>Passatempos</w:t>
          </w:r>
        </w:p>
      </w:docPartBody>
    </w:docPart>
    <w:docPart>
      <w:docPartPr>
        <w:name w:val="ED42B5530F874947953208E7AD152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BC556-0C6F-4F33-94AB-0F41AF32B627}"/>
      </w:docPartPr>
      <w:docPartBody>
        <w:p w:rsidR="00BF06FD" w:rsidRDefault="00A60B66" w:rsidP="00A60B66">
          <w:pPr>
            <w:pStyle w:val="ED42B5530F874947953208E7AD152486"/>
            <w:rPr>
              <w:rFonts w:hint="eastAsia"/>
            </w:rPr>
          </w:pPr>
          <w:r w:rsidRPr="00D40ACF">
            <w:rPr>
              <w:noProof/>
              <w:lang w:bidi="pt-BR"/>
            </w:rPr>
            <w:t>EXPERIÊNCIA DE TRABALHO</w:t>
          </w:r>
        </w:p>
      </w:docPartBody>
    </w:docPart>
    <w:docPart>
      <w:docPartPr>
        <w:name w:val="2E12EC0253064C809395CA97C040B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4B11A-B629-4184-A91C-39BEA6E6E4B2}"/>
      </w:docPartPr>
      <w:docPartBody>
        <w:p w:rsidR="00BF06FD" w:rsidRDefault="00A60B66" w:rsidP="00A60B66">
          <w:pPr>
            <w:pStyle w:val="2E12EC0253064C809395CA97C040BCBB"/>
            <w:rPr>
              <w:rFonts w:hint="eastAsia"/>
            </w:rPr>
          </w:pPr>
          <w:r w:rsidRPr="00D40ACF">
            <w:rPr>
              <w:noProof/>
              <w:lang w:bidi="pt-BR"/>
            </w:rPr>
            <w:t>[Descreva suas responsabilidades e realizações em termos de impacto e resultados. Use exemplos, mas mantenha-os breves.</w:t>
          </w:r>
        </w:p>
      </w:docPartBody>
    </w:docPart>
    <w:docPart>
      <w:docPartPr>
        <w:name w:val="892D8C11E39841C4AD5E9D448E21C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6E080-DD81-4FE0-B08C-3546E8D94486}"/>
      </w:docPartPr>
      <w:docPartBody>
        <w:p w:rsidR="00000000" w:rsidRDefault="00000000">
          <w:pPr>
            <w:rPr>
              <w:rFonts w:hint="eastAsia"/>
            </w:rPr>
          </w:pPr>
          <w:r w:rsidRPr="090D94C9">
            <w:rPr>
              <w:rStyle w:val="Ttulo2Char"/>
              <w:noProof/>
              <w:lang w:bidi="pt-BR"/>
            </w:rPr>
            <w:t>HABILIDADES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66"/>
    <w:rsid w:val="0006227B"/>
    <w:rsid w:val="004E5C75"/>
    <w:rsid w:val="00817209"/>
    <w:rsid w:val="0095678E"/>
    <w:rsid w:val="00A60B66"/>
    <w:rsid w:val="00BF06FD"/>
    <w:rsid w:val="00F7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A60B66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 w:val="22"/>
      <w:szCs w:val="26"/>
      <w:lang w:val="pt-PT"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rFonts w:ascii="Century Gothic" w:hAnsi="Century Gothic"/>
      <w:color w:val="BF4E14" w:themeColor="accent2" w:themeShade="B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60B66"/>
    <w:rPr>
      <w:rFonts w:ascii="Century Gothic" w:eastAsiaTheme="majorEastAsia" w:hAnsi="Century Gothic" w:cstheme="majorBidi"/>
      <w:b/>
      <w:bCs/>
      <w:caps/>
      <w:kern w:val="0"/>
      <w:sz w:val="22"/>
      <w:szCs w:val="26"/>
      <w:lang w:val="pt-PT" w:eastAsia="ja-JP"/>
      <w14:ligatures w14:val="none"/>
    </w:rPr>
  </w:style>
  <w:style w:type="paragraph" w:customStyle="1" w:styleId="D1A2519FAE8541F5AE3E664C18D07910">
    <w:name w:val="D1A2519FAE8541F5AE3E664C18D07910"/>
    <w:rsid w:val="00A60B66"/>
  </w:style>
  <w:style w:type="paragraph" w:customStyle="1" w:styleId="32ADC2E5DB144F978536FBC54306A4CB">
    <w:name w:val="32ADC2E5DB144F978536FBC54306A4CB"/>
    <w:rsid w:val="00A60B66"/>
  </w:style>
  <w:style w:type="paragraph" w:customStyle="1" w:styleId="C37B6BA879AD482491830DB52A51A200">
    <w:name w:val="C37B6BA879AD482491830DB52A51A200"/>
    <w:rsid w:val="00A60B66"/>
  </w:style>
  <w:style w:type="paragraph" w:customStyle="1" w:styleId="AF0AA857623E49BCAFBCD359DD81EE2D">
    <w:name w:val="AF0AA857623E49BCAFBCD359DD81EE2D"/>
    <w:rsid w:val="00A60B66"/>
  </w:style>
  <w:style w:type="paragraph" w:customStyle="1" w:styleId="C092C797F67E4E7EA501B1ED1E9CEBE4">
    <w:name w:val="C092C797F67E4E7EA501B1ED1E9CEBE4"/>
    <w:rsid w:val="00A60B66"/>
  </w:style>
  <w:style w:type="paragraph" w:customStyle="1" w:styleId="179A60EF448F42A3ACAC3BF585F73F23">
    <w:name w:val="179A60EF448F42A3ACAC3BF585F73F23"/>
    <w:rsid w:val="00A60B66"/>
  </w:style>
  <w:style w:type="paragraph" w:customStyle="1" w:styleId="ED42B5530F874947953208E7AD152486">
    <w:name w:val="ED42B5530F874947953208E7AD152486"/>
    <w:rsid w:val="00A60B66"/>
  </w:style>
  <w:style w:type="paragraph" w:customStyle="1" w:styleId="2E12EC0253064C809395CA97C040BCBB">
    <w:name w:val="2E12EC0253064C809395CA97C040BCBB"/>
    <w:rsid w:val="00A60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%7b71F9B641-EBD5-4838-AE3F-A0A5AD4EB11A%7dtf00546271_win32.dotx</Template>
  <TotalTime>1</TotalTime>
  <Pages>1</Pages>
  <Words>370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Erica H. De Carvalho</cp:lastModifiedBy>
  <cp:revision>5</cp:revision>
  <cp:lastPrinted>2025-04-11T22:27:00Z</cp:lastPrinted>
  <dcterms:created xsi:type="dcterms:W3CDTF">2025-05-26T13:22:00Z</dcterms:created>
  <dcterms:modified xsi:type="dcterms:W3CDTF">2025-09-18T11:32:00Z</dcterms:modified>
</cp:coreProperties>
</file>